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03832">
      <w:pPr>
        <w:widowControl/>
        <w:spacing w:line="560" w:lineRule="exact"/>
        <w:ind w:firstLine="924" w:firstLineChars="200"/>
        <w:jc w:val="both"/>
        <w:rPr>
          <w:rFonts w:hint="eastAsia" w:eastAsia="方正小标宋简体"/>
          <w:color w:val="000000"/>
          <w:spacing w:val="11"/>
          <w:kern w:val="0"/>
          <w:sz w:val="44"/>
          <w:szCs w:val="44"/>
          <w:lang w:val="en-US" w:eastAsia="zh-CN"/>
        </w:rPr>
      </w:pPr>
      <w:r>
        <w:rPr>
          <w:rFonts w:hint="eastAsia" w:eastAsia="方正小标宋简体"/>
          <w:color w:val="000000"/>
          <w:spacing w:val="11"/>
          <w:kern w:val="0"/>
          <w:sz w:val="44"/>
          <w:szCs w:val="44"/>
        </w:rPr>
        <w:t>柳</w:t>
      </w:r>
      <w:r>
        <w:rPr>
          <w:rFonts w:hint="eastAsia" w:eastAsia="方正小标宋简体"/>
          <w:color w:val="000000"/>
          <w:spacing w:val="11"/>
          <w:kern w:val="0"/>
          <w:sz w:val="44"/>
          <w:szCs w:val="44"/>
          <w:lang w:val="en-US" w:eastAsia="zh-CN"/>
        </w:rPr>
        <w:t>州市柳江区发展和改革局</w:t>
      </w:r>
      <w:r>
        <w:rPr>
          <w:rFonts w:hint="eastAsia" w:eastAsia="方正小标宋简体"/>
          <w:color w:val="000000"/>
          <w:spacing w:val="11"/>
          <w:kern w:val="0"/>
          <w:sz w:val="44"/>
          <w:szCs w:val="44"/>
        </w:rPr>
        <w:t>关于</w:t>
      </w:r>
      <w:r>
        <w:rPr>
          <w:rFonts w:hint="eastAsia" w:eastAsia="方正小标宋简体"/>
          <w:color w:val="000000"/>
          <w:spacing w:val="11"/>
          <w:kern w:val="0"/>
          <w:sz w:val="44"/>
          <w:szCs w:val="44"/>
          <w:lang w:val="en-US" w:eastAsia="zh-CN"/>
        </w:rPr>
        <w:t>公开</w:t>
      </w:r>
    </w:p>
    <w:p w14:paraId="12667A20">
      <w:pPr>
        <w:widowControl/>
        <w:spacing w:line="560" w:lineRule="exact"/>
        <w:jc w:val="center"/>
        <w:rPr>
          <w:rFonts w:hint="eastAsia" w:eastAsia="方正小标宋简体"/>
          <w:color w:val="000000"/>
          <w:kern w:val="0"/>
          <w:sz w:val="44"/>
          <w:szCs w:val="44"/>
          <w:lang w:val="en-US" w:eastAsia="zh-CN"/>
        </w:rPr>
      </w:pPr>
      <w:r>
        <w:rPr>
          <w:rFonts w:hint="eastAsia" w:eastAsia="方正小标宋简体"/>
          <w:color w:val="000000"/>
          <w:spacing w:val="11"/>
          <w:kern w:val="0"/>
          <w:sz w:val="44"/>
          <w:szCs w:val="44"/>
          <w:lang w:val="en-US" w:eastAsia="zh-CN"/>
        </w:rPr>
        <w:t>征求</w:t>
      </w:r>
      <w:r>
        <w:rPr>
          <w:rFonts w:hint="eastAsia" w:eastAsia="方正小标宋简体"/>
          <w:color w:val="000000"/>
          <w:kern w:val="0"/>
          <w:sz w:val="44"/>
          <w:szCs w:val="44"/>
          <w:lang w:val="en-US" w:eastAsia="zh-CN"/>
        </w:rPr>
        <w:t>《柳江区储备粮管理办法（征</w:t>
      </w:r>
    </w:p>
    <w:p w14:paraId="3A78FB49">
      <w:pPr>
        <w:widowControl/>
        <w:spacing w:line="560" w:lineRule="exact"/>
        <w:jc w:val="center"/>
        <w:rPr>
          <w:rFonts w:hint="default" w:eastAsia="方正小标宋简体"/>
          <w:sz w:val="44"/>
          <w:szCs w:val="44"/>
          <w:lang w:val="en-US" w:eastAsia="zh-CN"/>
        </w:rPr>
      </w:pPr>
      <w:r>
        <w:rPr>
          <w:rFonts w:hint="eastAsia" w:eastAsia="方正小标宋简体"/>
          <w:color w:val="000000"/>
          <w:kern w:val="0"/>
          <w:sz w:val="44"/>
          <w:szCs w:val="44"/>
          <w:lang w:val="en-US" w:eastAsia="zh-CN"/>
        </w:rPr>
        <w:t>求意见稿）》意见结果的公告</w:t>
      </w:r>
    </w:p>
    <w:p w14:paraId="5797009E">
      <w:pPr>
        <w:widowControl/>
        <w:spacing w:line="560" w:lineRule="exact"/>
        <w:jc w:val="left"/>
        <w:rPr>
          <w:rFonts w:eastAsia="仿宋_GB2312"/>
          <w:color w:val="000000"/>
          <w:kern w:val="0"/>
          <w:sz w:val="31"/>
          <w:szCs w:val="31"/>
        </w:rPr>
      </w:pPr>
    </w:p>
    <w:p w14:paraId="3A04A0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rPr>
        <w:t>我局于2024年</w:t>
      </w: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月2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日通过柳江区人民政府门户网发布柳州市柳江区发展和改革局关于公开征求《柳江区储备粮管理办法（征求意见稿）》意见建议的公告，截至</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3日公示期满，收到</w:t>
      </w:r>
      <w:r>
        <w:rPr>
          <w:rFonts w:hint="eastAsia" w:ascii="仿宋_GB2312" w:eastAsia="仿宋_GB2312" w:cs="仿宋_GB2312"/>
          <w:sz w:val="32"/>
          <w:szCs w:val="32"/>
          <w:lang w:val="en-US" w:eastAsia="zh-CN"/>
        </w:rPr>
        <w:t>两条</w:t>
      </w:r>
      <w:r>
        <w:rPr>
          <w:rFonts w:hint="eastAsia" w:ascii="仿宋_GB2312" w:eastAsia="仿宋_GB2312" w:cs="仿宋_GB2312"/>
          <w:sz w:val="32"/>
          <w:szCs w:val="32"/>
        </w:rPr>
        <w:t>意见建议</w:t>
      </w:r>
      <w:r>
        <w:rPr>
          <w:rFonts w:hint="eastAsia" w:ascii="仿宋_GB2312" w:eastAsia="仿宋_GB2312" w:cs="仿宋_GB2312"/>
          <w:sz w:val="32"/>
          <w:szCs w:val="32"/>
          <w:lang w:eastAsia="zh-CN"/>
        </w:rPr>
        <w:t>。</w:t>
      </w:r>
    </w:p>
    <w:p w14:paraId="38527039">
      <w:pPr>
        <w:pStyle w:val="2"/>
        <w:ind w:firstLine="640" w:firstLineChars="200"/>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建议一：希望粮加工企业生存环境能进一步优化，推动养殖业发展。</w:t>
      </w:r>
    </w:p>
    <w:p w14:paraId="4324226F">
      <w:pPr>
        <w:pStyle w:val="2"/>
        <w:ind w:firstLine="640" w:firstLineChars="200"/>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建议二：建议加强对重大自然灾害或者其他突发事件情况时的粮食供应。</w:t>
      </w:r>
    </w:p>
    <w:p w14:paraId="1FCF5765">
      <w:pPr>
        <w:pStyle w:val="2"/>
        <w:ind w:firstLine="640" w:firstLineChars="200"/>
        <w:rPr>
          <w:rFonts w:hint="default" w:ascii="仿宋_GB2312" w:hAnsi="Calibri" w:eastAsia="仿宋_GB2312" w:cs="仿宋_GB2312"/>
          <w:kern w:val="2"/>
          <w:sz w:val="32"/>
          <w:szCs w:val="32"/>
          <w:lang w:val="en-US" w:eastAsia="zh-CN" w:bidi="ar-SA"/>
        </w:rPr>
      </w:pPr>
      <w:r>
        <w:rPr>
          <w:rFonts w:hint="default" w:ascii="仿宋_GB2312" w:hAnsi="Calibri" w:eastAsia="仿宋_GB2312" w:cs="仿宋_GB2312"/>
          <w:kern w:val="2"/>
          <w:sz w:val="32"/>
          <w:szCs w:val="32"/>
          <w:lang w:val="en-US" w:eastAsia="zh-CN" w:bidi="ar-SA"/>
        </w:rPr>
        <w:t>以上所提意见与建议，经我单位研究，</w:t>
      </w:r>
      <w:r>
        <w:rPr>
          <w:rFonts w:hint="eastAsia" w:ascii="仿宋_GB2312" w:eastAsia="仿宋_GB2312" w:cs="仿宋_GB2312"/>
          <w:kern w:val="2"/>
          <w:sz w:val="32"/>
          <w:szCs w:val="32"/>
          <w:lang w:val="en-US" w:eastAsia="zh-CN" w:bidi="ar-SA"/>
        </w:rPr>
        <w:t>均不采纳。不采纳理由：</w:t>
      </w:r>
      <w:r>
        <w:rPr>
          <w:rFonts w:hint="eastAsia" w:ascii="仿宋_GB2312" w:eastAsia="仿宋_GB2312" w:cs="仿宋_GB2312"/>
          <w:sz w:val="32"/>
          <w:szCs w:val="32"/>
        </w:rPr>
        <w:t>《柳江区储备粮管理办法》</w:t>
      </w:r>
      <w:r>
        <w:rPr>
          <w:rFonts w:hint="eastAsia" w:ascii="仿宋_GB2312" w:eastAsia="仿宋_GB2312" w:cs="仿宋_GB2312"/>
          <w:sz w:val="32"/>
          <w:szCs w:val="32"/>
          <w:lang w:val="en-US" w:eastAsia="zh-CN"/>
        </w:rPr>
        <w:t>适用于</w:t>
      </w:r>
      <w:r>
        <w:rPr>
          <w:rFonts w:hint="eastAsia" w:ascii="Times New Roman" w:hAnsi="Times New Roman" w:eastAsia="仿宋_GB2312" w:cs="Times New Roman"/>
          <w:b w:val="0"/>
          <w:bCs w:val="0"/>
          <w:kern w:val="2"/>
          <w:sz w:val="32"/>
          <w:szCs w:val="32"/>
          <w:lang w:val="en-US" w:eastAsia="zh-CN" w:bidi="ar-SA"/>
        </w:rPr>
        <w:t>县级储备粮管理，不适用于指导粮食加工企业及相关行业的发展；关于应急情况下粮食供应已有《柳江区粮食应急预案》，用于保障柳江区粮食应急供应。</w:t>
      </w:r>
    </w:p>
    <w:p w14:paraId="4F807CE7">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Calibri" w:eastAsia="仿宋_GB2312" w:cs="仿宋_GB2312"/>
          <w:kern w:val="2"/>
          <w:sz w:val="32"/>
          <w:szCs w:val="32"/>
          <w:lang w:val="en-US" w:eastAsia="zh-CN" w:bidi="ar-SA"/>
        </w:rPr>
      </w:pPr>
    </w:p>
    <w:p w14:paraId="26465F3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Calibri" w:eastAsia="仿宋_GB2312" w:cs="仿宋_GB2312"/>
          <w:kern w:val="2"/>
          <w:sz w:val="32"/>
          <w:szCs w:val="32"/>
          <w:lang w:val="en-US" w:eastAsia="zh-CN" w:bidi="ar-SA"/>
        </w:rPr>
      </w:pPr>
      <w:r>
        <w:rPr>
          <w:rFonts w:hint="eastAsia" w:ascii="仿宋_GB2312" w:hAnsi="Calibri" w:eastAsia="仿宋_GB2312" w:cs="仿宋_GB2312"/>
          <w:kern w:val="2"/>
          <w:sz w:val="32"/>
          <w:szCs w:val="32"/>
          <w:lang w:val="en-US" w:eastAsia="zh-CN" w:bidi="ar-SA"/>
        </w:rPr>
        <w:t>特此公告。</w:t>
      </w:r>
    </w:p>
    <w:p w14:paraId="279CECEC">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Calibri"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 xml:space="preserve">                           </w:t>
      </w:r>
      <w:bookmarkStart w:id="0" w:name="_GoBack"/>
      <w:bookmarkEnd w:id="0"/>
      <w:r>
        <w:rPr>
          <w:rFonts w:hint="eastAsia" w:ascii="仿宋_GB2312" w:eastAsia="仿宋_GB2312" w:cs="仿宋_GB2312"/>
          <w:kern w:val="2"/>
          <w:sz w:val="32"/>
          <w:szCs w:val="32"/>
          <w:lang w:val="en-US" w:eastAsia="zh-CN" w:bidi="ar-SA"/>
        </w:rPr>
        <w:t>柳州市柳江区发展和改革局</w:t>
      </w:r>
    </w:p>
    <w:p w14:paraId="21FE82E0">
      <w:pPr>
        <w:pStyle w:val="2"/>
        <w:keepNext w:val="0"/>
        <w:keepLines w:val="0"/>
        <w:pageBreakBefore w:val="0"/>
        <w:widowControl w:val="0"/>
        <w:tabs>
          <w:tab w:val="left" w:pos="7645"/>
        </w:tabs>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Calibri"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 xml:space="preserve">                                 2024年8月29日</w:t>
      </w:r>
    </w:p>
    <w:p w14:paraId="23C93B5D">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Calibri" w:eastAsia="仿宋_GB2312" w:cs="仿宋_GB2312"/>
          <w:kern w:val="2"/>
          <w:sz w:val="32"/>
          <w:szCs w:val="32"/>
          <w:lang w:val="en-US" w:eastAsia="zh-CN" w:bidi="ar-SA"/>
        </w:rPr>
      </w:pPr>
    </w:p>
    <w:p w14:paraId="11E1AC44">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Calibri" w:eastAsia="仿宋_GB2312" w:cs="仿宋_GB2312"/>
          <w:kern w:val="2"/>
          <w:sz w:val="32"/>
          <w:szCs w:val="32"/>
          <w:lang w:val="en-US" w:eastAsia="zh-CN" w:bidi="ar-SA"/>
        </w:rPr>
      </w:pPr>
      <w:r>
        <w:rPr>
          <w:rFonts w:hint="eastAsia" w:ascii="仿宋_GB2312" w:eastAsia="仿宋_GB2312" w:cs="仿宋_GB2312"/>
          <w:kern w:val="2"/>
          <w:sz w:val="32"/>
          <w:szCs w:val="32"/>
          <w:lang w:val="en-US" w:eastAsia="zh-CN" w:bidi="ar-SA"/>
        </w:rPr>
        <w:t xml:space="preserve"> </w:t>
      </w:r>
    </w:p>
    <w:p w14:paraId="4139B505">
      <w:pPr>
        <w:pStyle w:val="2"/>
        <w:ind w:firstLine="320"/>
        <w:rPr>
          <w:rFonts w:ascii="仿宋_GB2312" w:cs="仿宋_GB2312"/>
          <w:sz w:val="32"/>
          <w:szCs w:val="32"/>
        </w:rPr>
      </w:pPr>
    </w:p>
    <w:p w14:paraId="4CFB75C9">
      <w:pPr>
        <w:pStyle w:val="2"/>
        <w:ind w:firstLine="320"/>
        <w:rPr>
          <w:rFonts w:ascii="仿宋_GB2312" w:cs="仿宋_GB2312"/>
          <w:sz w:val="32"/>
          <w:szCs w:val="32"/>
        </w:rPr>
      </w:pPr>
    </w:p>
    <w:p w14:paraId="191B7425">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12413F12">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0B6555D8">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06E8F159">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0B0EE480">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766E20C6">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10B9294B">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407DF751">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783BC60F">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0EF68EB8">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558C71A1">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7497AA45">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5F4C9877">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7B37F577">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40AA4C6B">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34A2E4A3">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572F9475">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1AFEAB13">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513A086E">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46FCEBEF">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48811775">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5D894638">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0DA03BBC">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17F5D995">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367E28A3">
      <w:pPr>
        <w:pStyle w:val="2"/>
        <w:keepNext w:val="0"/>
        <w:keepLines w:val="0"/>
        <w:pageBreakBefore w:val="0"/>
        <w:widowControl w:val="0"/>
        <w:kinsoku/>
        <w:wordWrap/>
        <w:overflowPunct/>
        <w:topLinePunct w:val="0"/>
        <w:autoSpaceDE/>
        <w:autoSpaceDN/>
        <w:bidi w:val="0"/>
        <w:adjustRightInd/>
        <w:snapToGrid/>
        <w:spacing w:after="0" w:line="200" w:lineRule="exact"/>
        <w:ind w:left="0" w:leftChars="0" w:firstLine="0" w:firstLineChars="0"/>
        <w:textAlignment w:val="auto"/>
        <w:rPr>
          <w:rFonts w:ascii="仿宋_GB2312" w:cs="仿宋_GB2312"/>
          <w:sz w:val="32"/>
          <w:szCs w:val="32"/>
        </w:rPr>
      </w:pPr>
    </w:p>
    <w:p w14:paraId="676DA51B">
      <w:pPr>
        <w:spacing w:line="20" w:lineRule="exact"/>
        <w:rPr>
          <w:rFonts w:ascii="Times New Roman" w:hAnsi="Times New Roman" w:eastAsia="仿宋_GB2312"/>
          <w:color w:val="000000"/>
          <w:sz w:val="18"/>
          <w:szCs w:val="18"/>
        </w:rPr>
      </w:pPr>
    </w:p>
    <w:sectPr>
      <w:headerReference r:id="rId3" w:type="default"/>
      <w:footerReference r:id="rId4" w:type="default"/>
      <w:pgSz w:w="11906" w:h="16838"/>
      <w:pgMar w:top="2098" w:right="1474" w:bottom="1984" w:left="1588"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0FBB6AC-A9CF-43ED-9C60-9DE8D8C6438F}"/>
  </w:font>
  <w:font w:name="方正小标宋简体">
    <w:panose1 w:val="03000509000000000000"/>
    <w:charset w:val="86"/>
    <w:family w:val="script"/>
    <w:pitch w:val="default"/>
    <w:sig w:usb0="00000001" w:usb1="080E0000" w:usb2="00000000" w:usb3="00000000" w:csb0="00040000" w:csb1="00000000"/>
    <w:embedRegular r:id="rId2" w:fontKey="{8B160AAC-6E06-4EB5-9315-7F935B25CC28}"/>
  </w:font>
  <w:font w:name="仿宋_GB2312">
    <w:panose1 w:val="02010609030101010101"/>
    <w:charset w:val="86"/>
    <w:family w:val="modern"/>
    <w:pitch w:val="default"/>
    <w:sig w:usb0="00000001" w:usb1="080E0000" w:usb2="00000000" w:usb3="00000000" w:csb0="00040000" w:csb1="00000000"/>
    <w:embedRegular r:id="rId3" w:fontKey="{42286B44-096C-4C2B-9589-141B545739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0EA74">
    <w:pPr>
      <w:pStyle w:val="8"/>
      <w:rPr>
        <w:rStyle w:val="15"/>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136D6">
                          <w:pPr>
                            <w:pStyle w:val="8"/>
                          </w:pPr>
                          <w:r>
                            <w:tab/>
                          </w:r>
                          <w:r>
                            <w:tab/>
                          </w:r>
                          <w:r>
                            <w:rPr>
                              <w:rStyle w:val="15"/>
                              <w:rFonts w:ascii="Times New Roman" w:hAnsi="Times New Roman"/>
                              <w:sz w:val="28"/>
                              <w:szCs w:val="28"/>
                            </w:rPr>
                            <w:t xml:space="preserve">— </w:t>
                          </w: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1</w:t>
                          </w:r>
                          <w:r>
                            <w:rPr>
                              <w:rStyle w:val="15"/>
                              <w:rFonts w:ascii="Times New Roman" w:hAnsi="Times New Roman"/>
                              <w:sz w:val="28"/>
                              <w:szCs w:val="28"/>
                            </w:rPr>
                            <w:fldChar w:fldCharType="end"/>
                          </w:r>
                          <w:r>
                            <w:rPr>
                              <w:rStyle w:val="15"/>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24136D6">
                    <w:pPr>
                      <w:pStyle w:val="8"/>
                    </w:pPr>
                    <w:r>
                      <w:tab/>
                    </w:r>
                    <w:r>
                      <w:tab/>
                    </w:r>
                    <w:r>
                      <w:rPr>
                        <w:rStyle w:val="15"/>
                        <w:rFonts w:ascii="Times New Roman" w:hAnsi="Times New Roman"/>
                        <w:sz w:val="28"/>
                        <w:szCs w:val="28"/>
                      </w:rPr>
                      <w:t xml:space="preserve">— </w:t>
                    </w: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1</w:t>
                    </w:r>
                    <w:r>
                      <w:rPr>
                        <w:rStyle w:val="15"/>
                        <w:rFonts w:ascii="Times New Roman" w:hAnsi="Times New Roman"/>
                        <w:sz w:val="28"/>
                        <w:szCs w:val="28"/>
                      </w:rPr>
                      <w:fldChar w:fldCharType="end"/>
                    </w:r>
                    <w:r>
                      <w:rPr>
                        <w:rStyle w:val="15"/>
                        <w:rFonts w:ascii="Times New Roman" w:hAnsi="Times New Roman"/>
                        <w:sz w:val="28"/>
                        <w:szCs w:val="28"/>
                      </w:rPr>
                      <w:t xml:space="preserve"> —</w:t>
                    </w:r>
                  </w:p>
                </w:txbxContent>
              </v:textbox>
            </v:shape>
          </w:pict>
        </mc:Fallback>
      </mc:AlternateContent>
    </w:r>
  </w:p>
  <w:p w14:paraId="4A5D213F">
    <w:pPr>
      <w:pStyle w:val="8"/>
      <w:tabs>
        <w:tab w:val="left" w:pos="297"/>
        <w:tab w:val="right" w:pos="10042"/>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08EB9">
    <w:pPr>
      <w:pStyle w:val="9"/>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oNotHyphenateCaps/>
  <w:drawingGridVerticalSpacing w:val="159"/>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yMzYxOWNhMjEyZTVhY2U5MzgzN2Y2ODQ2ZGYxY2UifQ=="/>
  </w:docVars>
  <w:rsids>
    <w:rsidRoot w:val="740679D9"/>
    <w:rsid w:val="00006A28"/>
    <w:rsid w:val="0003641E"/>
    <w:rsid w:val="00046FD2"/>
    <w:rsid w:val="000509A9"/>
    <w:rsid w:val="000A0482"/>
    <w:rsid w:val="000B6D69"/>
    <w:rsid w:val="000C59C2"/>
    <w:rsid w:val="000D7826"/>
    <w:rsid w:val="000E1357"/>
    <w:rsid w:val="000E277B"/>
    <w:rsid w:val="000E3B13"/>
    <w:rsid w:val="000F615C"/>
    <w:rsid w:val="001150BC"/>
    <w:rsid w:val="0014173C"/>
    <w:rsid w:val="00191E10"/>
    <w:rsid w:val="001C1EA9"/>
    <w:rsid w:val="001C56EE"/>
    <w:rsid w:val="001F5F46"/>
    <w:rsid w:val="001F6FDC"/>
    <w:rsid w:val="0022350A"/>
    <w:rsid w:val="00247E4A"/>
    <w:rsid w:val="00252D8A"/>
    <w:rsid w:val="002541F2"/>
    <w:rsid w:val="00263F4F"/>
    <w:rsid w:val="002C09D8"/>
    <w:rsid w:val="00372943"/>
    <w:rsid w:val="00372D58"/>
    <w:rsid w:val="003779F6"/>
    <w:rsid w:val="0045235B"/>
    <w:rsid w:val="004B3E7D"/>
    <w:rsid w:val="004B5927"/>
    <w:rsid w:val="004C3B61"/>
    <w:rsid w:val="004E22E5"/>
    <w:rsid w:val="004F327F"/>
    <w:rsid w:val="004F3320"/>
    <w:rsid w:val="004F5E82"/>
    <w:rsid w:val="00503DCC"/>
    <w:rsid w:val="00505309"/>
    <w:rsid w:val="00516E29"/>
    <w:rsid w:val="005E42D2"/>
    <w:rsid w:val="00631221"/>
    <w:rsid w:val="00670700"/>
    <w:rsid w:val="006773ED"/>
    <w:rsid w:val="006A7A87"/>
    <w:rsid w:val="006E3DF1"/>
    <w:rsid w:val="006F70FC"/>
    <w:rsid w:val="007125CB"/>
    <w:rsid w:val="00714481"/>
    <w:rsid w:val="00722BB0"/>
    <w:rsid w:val="007303E2"/>
    <w:rsid w:val="0073083B"/>
    <w:rsid w:val="00747B76"/>
    <w:rsid w:val="00766052"/>
    <w:rsid w:val="00785B73"/>
    <w:rsid w:val="007A432D"/>
    <w:rsid w:val="007D6758"/>
    <w:rsid w:val="007D7C2A"/>
    <w:rsid w:val="007D7DC2"/>
    <w:rsid w:val="007E56FE"/>
    <w:rsid w:val="00801A39"/>
    <w:rsid w:val="00822E83"/>
    <w:rsid w:val="008335E9"/>
    <w:rsid w:val="008470FC"/>
    <w:rsid w:val="00857A94"/>
    <w:rsid w:val="00867125"/>
    <w:rsid w:val="0087074A"/>
    <w:rsid w:val="008B01CB"/>
    <w:rsid w:val="00900D3F"/>
    <w:rsid w:val="009515FC"/>
    <w:rsid w:val="0096533F"/>
    <w:rsid w:val="00993AC0"/>
    <w:rsid w:val="009D3039"/>
    <w:rsid w:val="009F1D3F"/>
    <w:rsid w:val="009F5BDF"/>
    <w:rsid w:val="00A42129"/>
    <w:rsid w:val="00A7558E"/>
    <w:rsid w:val="00AE3FF1"/>
    <w:rsid w:val="00AF2BE9"/>
    <w:rsid w:val="00B03023"/>
    <w:rsid w:val="00B13EBC"/>
    <w:rsid w:val="00B21FAA"/>
    <w:rsid w:val="00B26099"/>
    <w:rsid w:val="00B539F0"/>
    <w:rsid w:val="00B83185"/>
    <w:rsid w:val="00BD18AD"/>
    <w:rsid w:val="00BD7738"/>
    <w:rsid w:val="00C04369"/>
    <w:rsid w:val="00C06728"/>
    <w:rsid w:val="00C27EEA"/>
    <w:rsid w:val="00C40B6A"/>
    <w:rsid w:val="00C5082F"/>
    <w:rsid w:val="00CA3E49"/>
    <w:rsid w:val="00CA4BC1"/>
    <w:rsid w:val="00CA559C"/>
    <w:rsid w:val="00CB4EED"/>
    <w:rsid w:val="00CE4C25"/>
    <w:rsid w:val="00CF5813"/>
    <w:rsid w:val="00D14703"/>
    <w:rsid w:val="00DD4C4D"/>
    <w:rsid w:val="00E422FA"/>
    <w:rsid w:val="00E446E3"/>
    <w:rsid w:val="00E46766"/>
    <w:rsid w:val="00E50B45"/>
    <w:rsid w:val="00E533E2"/>
    <w:rsid w:val="00EC584F"/>
    <w:rsid w:val="00F17AF1"/>
    <w:rsid w:val="00F24FB4"/>
    <w:rsid w:val="00F822F8"/>
    <w:rsid w:val="013D0DE2"/>
    <w:rsid w:val="01562464"/>
    <w:rsid w:val="018626C0"/>
    <w:rsid w:val="021C17D6"/>
    <w:rsid w:val="02930290"/>
    <w:rsid w:val="02A51FD0"/>
    <w:rsid w:val="02C10B6D"/>
    <w:rsid w:val="034A54E7"/>
    <w:rsid w:val="0388366C"/>
    <w:rsid w:val="03A12169"/>
    <w:rsid w:val="03BD6106"/>
    <w:rsid w:val="03CB58D1"/>
    <w:rsid w:val="03FC261B"/>
    <w:rsid w:val="041035C3"/>
    <w:rsid w:val="04471B94"/>
    <w:rsid w:val="052663B1"/>
    <w:rsid w:val="0568100E"/>
    <w:rsid w:val="05777FF5"/>
    <w:rsid w:val="059B42A8"/>
    <w:rsid w:val="05B35038"/>
    <w:rsid w:val="05CD7233"/>
    <w:rsid w:val="06064421"/>
    <w:rsid w:val="060C6BA9"/>
    <w:rsid w:val="0655620D"/>
    <w:rsid w:val="06F503FB"/>
    <w:rsid w:val="072D16C4"/>
    <w:rsid w:val="0758759B"/>
    <w:rsid w:val="076F18DD"/>
    <w:rsid w:val="07704FEA"/>
    <w:rsid w:val="078E5316"/>
    <w:rsid w:val="07C810F8"/>
    <w:rsid w:val="07F24E77"/>
    <w:rsid w:val="0843302A"/>
    <w:rsid w:val="088A466B"/>
    <w:rsid w:val="088D5FC6"/>
    <w:rsid w:val="08A5033F"/>
    <w:rsid w:val="08D86258"/>
    <w:rsid w:val="08F92A6D"/>
    <w:rsid w:val="09422314"/>
    <w:rsid w:val="09727DA6"/>
    <w:rsid w:val="09831A81"/>
    <w:rsid w:val="0987194C"/>
    <w:rsid w:val="09E02146"/>
    <w:rsid w:val="0A02312C"/>
    <w:rsid w:val="0A0332D2"/>
    <w:rsid w:val="0A1451F9"/>
    <w:rsid w:val="0A356927"/>
    <w:rsid w:val="0A6E4E48"/>
    <w:rsid w:val="0A7D66E5"/>
    <w:rsid w:val="0AA3664D"/>
    <w:rsid w:val="0ABC0698"/>
    <w:rsid w:val="0B1D40EC"/>
    <w:rsid w:val="0B2E01DE"/>
    <w:rsid w:val="0B354C35"/>
    <w:rsid w:val="0B3B74EE"/>
    <w:rsid w:val="0B51417F"/>
    <w:rsid w:val="0C74608A"/>
    <w:rsid w:val="0CB75F4D"/>
    <w:rsid w:val="0CF26E97"/>
    <w:rsid w:val="0D043B1E"/>
    <w:rsid w:val="0D2F5749"/>
    <w:rsid w:val="0D4C3D27"/>
    <w:rsid w:val="0D666F65"/>
    <w:rsid w:val="0D81781A"/>
    <w:rsid w:val="0D856682"/>
    <w:rsid w:val="0DBF0CB7"/>
    <w:rsid w:val="0DD21641"/>
    <w:rsid w:val="0E1203F7"/>
    <w:rsid w:val="0E200D00"/>
    <w:rsid w:val="0E523E9A"/>
    <w:rsid w:val="0E767CC7"/>
    <w:rsid w:val="0EBE0ABA"/>
    <w:rsid w:val="0ED65BCC"/>
    <w:rsid w:val="0F0A1DA4"/>
    <w:rsid w:val="0F0A30AE"/>
    <w:rsid w:val="0F0A5865"/>
    <w:rsid w:val="0FD43E7F"/>
    <w:rsid w:val="0FEC4B6F"/>
    <w:rsid w:val="105C3505"/>
    <w:rsid w:val="10E51BCB"/>
    <w:rsid w:val="10F61E9C"/>
    <w:rsid w:val="10F82691"/>
    <w:rsid w:val="117717A2"/>
    <w:rsid w:val="11AE0EE3"/>
    <w:rsid w:val="11BC7E6A"/>
    <w:rsid w:val="11E52309"/>
    <w:rsid w:val="11FD33B8"/>
    <w:rsid w:val="12402FEF"/>
    <w:rsid w:val="1243031F"/>
    <w:rsid w:val="125B471C"/>
    <w:rsid w:val="12AD77E1"/>
    <w:rsid w:val="12FD3052"/>
    <w:rsid w:val="130350FB"/>
    <w:rsid w:val="132265C2"/>
    <w:rsid w:val="1323158F"/>
    <w:rsid w:val="13505E56"/>
    <w:rsid w:val="13611E59"/>
    <w:rsid w:val="138F4F7E"/>
    <w:rsid w:val="139A304C"/>
    <w:rsid w:val="13E026B2"/>
    <w:rsid w:val="147246FE"/>
    <w:rsid w:val="14FB187D"/>
    <w:rsid w:val="151843CC"/>
    <w:rsid w:val="158B3F65"/>
    <w:rsid w:val="15C2536A"/>
    <w:rsid w:val="15CC2CD0"/>
    <w:rsid w:val="15E17CF8"/>
    <w:rsid w:val="162C71F5"/>
    <w:rsid w:val="16323D74"/>
    <w:rsid w:val="16DC23DE"/>
    <w:rsid w:val="17992DB1"/>
    <w:rsid w:val="181C1820"/>
    <w:rsid w:val="181C2AF7"/>
    <w:rsid w:val="181E7F75"/>
    <w:rsid w:val="182B12BB"/>
    <w:rsid w:val="18520A9A"/>
    <w:rsid w:val="18561B5B"/>
    <w:rsid w:val="18587E96"/>
    <w:rsid w:val="18882269"/>
    <w:rsid w:val="189C2734"/>
    <w:rsid w:val="19B862FC"/>
    <w:rsid w:val="19E746CD"/>
    <w:rsid w:val="19F4251E"/>
    <w:rsid w:val="1A662B07"/>
    <w:rsid w:val="1A6D56C8"/>
    <w:rsid w:val="1A8C53BE"/>
    <w:rsid w:val="1ADC422F"/>
    <w:rsid w:val="1AE4537B"/>
    <w:rsid w:val="1AFC185B"/>
    <w:rsid w:val="1B2A4021"/>
    <w:rsid w:val="1BCE38BB"/>
    <w:rsid w:val="1BDA268C"/>
    <w:rsid w:val="1BDC3E3D"/>
    <w:rsid w:val="1BEE0E60"/>
    <w:rsid w:val="1C6513A0"/>
    <w:rsid w:val="1CCE5070"/>
    <w:rsid w:val="1CF80BFB"/>
    <w:rsid w:val="1D2C0462"/>
    <w:rsid w:val="1D782CE9"/>
    <w:rsid w:val="1DAE2B47"/>
    <w:rsid w:val="1DCF3271"/>
    <w:rsid w:val="1E0E1C28"/>
    <w:rsid w:val="1E6B784A"/>
    <w:rsid w:val="1E6F62BD"/>
    <w:rsid w:val="1EEF54D5"/>
    <w:rsid w:val="1F472DFA"/>
    <w:rsid w:val="1F767110"/>
    <w:rsid w:val="1FA22A29"/>
    <w:rsid w:val="1FA34604"/>
    <w:rsid w:val="1FEE61E9"/>
    <w:rsid w:val="1FF339DB"/>
    <w:rsid w:val="20087D71"/>
    <w:rsid w:val="204A1183"/>
    <w:rsid w:val="2079098D"/>
    <w:rsid w:val="20894F57"/>
    <w:rsid w:val="20B57215"/>
    <w:rsid w:val="20C5258F"/>
    <w:rsid w:val="20D9295B"/>
    <w:rsid w:val="20F7070E"/>
    <w:rsid w:val="20F72A5B"/>
    <w:rsid w:val="2156230B"/>
    <w:rsid w:val="21B14932"/>
    <w:rsid w:val="21D37DF8"/>
    <w:rsid w:val="21D9186D"/>
    <w:rsid w:val="21F01645"/>
    <w:rsid w:val="21F13571"/>
    <w:rsid w:val="226507D5"/>
    <w:rsid w:val="22BE39C9"/>
    <w:rsid w:val="22C16574"/>
    <w:rsid w:val="22D65910"/>
    <w:rsid w:val="22D7024B"/>
    <w:rsid w:val="22F70A1D"/>
    <w:rsid w:val="22FF4F98"/>
    <w:rsid w:val="239C20D9"/>
    <w:rsid w:val="23D117D8"/>
    <w:rsid w:val="23F44F5B"/>
    <w:rsid w:val="244F0DAE"/>
    <w:rsid w:val="246C368A"/>
    <w:rsid w:val="246F34EC"/>
    <w:rsid w:val="24D7788F"/>
    <w:rsid w:val="25070E91"/>
    <w:rsid w:val="250C7176"/>
    <w:rsid w:val="252158A8"/>
    <w:rsid w:val="25621EFA"/>
    <w:rsid w:val="256D5352"/>
    <w:rsid w:val="258106BA"/>
    <w:rsid w:val="258406BE"/>
    <w:rsid w:val="26506F0C"/>
    <w:rsid w:val="26850922"/>
    <w:rsid w:val="26AA3098"/>
    <w:rsid w:val="2716455A"/>
    <w:rsid w:val="273C2D56"/>
    <w:rsid w:val="2759323B"/>
    <w:rsid w:val="276112AC"/>
    <w:rsid w:val="27A22595"/>
    <w:rsid w:val="280F51A6"/>
    <w:rsid w:val="2845013C"/>
    <w:rsid w:val="28557FC2"/>
    <w:rsid w:val="285B34BA"/>
    <w:rsid w:val="287A6EFC"/>
    <w:rsid w:val="28894846"/>
    <w:rsid w:val="288D0160"/>
    <w:rsid w:val="28A14F3D"/>
    <w:rsid w:val="28F915D0"/>
    <w:rsid w:val="29144E74"/>
    <w:rsid w:val="29146AD5"/>
    <w:rsid w:val="29255CD2"/>
    <w:rsid w:val="29A70041"/>
    <w:rsid w:val="29B323A1"/>
    <w:rsid w:val="29F33006"/>
    <w:rsid w:val="2A4569ED"/>
    <w:rsid w:val="2A7C1876"/>
    <w:rsid w:val="2A7F1EC2"/>
    <w:rsid w:val="2AC968E3"/>
    <w:rsid w:val="2B9135DC"/>
    <w:rsid w:val="2B9159EE"/>
    <w:rsid w:val="2BA84BC4"/>
    <w:rsid w:val="2C16322F"/>
    <w:rsid w:val="2C180AD0"/>
    <w:rsid w:val="2C2F06C8"/>
    <w:rsid w:val="2CA60E6A"/>
    <w:rsid w:val="2D815DD2"/>
    <w:rsid w:val="2DEF4260"/>
    <w:rsid w:val="2E07556C"/>
    <w:rsid w:val="2E11094C"/>
    <w:rsid w:val="2E7938D2"/>
    <w:rsid w:val="2EF60E68"/>
    <w:rsid w:val="2F05090E"/>
    <w:rsid w:val="2F352628"/>
    <w:rsid w:val="2F3549E8"/>
    <w:rsid w:val="2F3F29B1"/>
    <w:rsid w:val="2F41433B"/>
    <w:rsid w:val="2F4C0687"/>
    <w:rsid w:val="2FD57911"/>
    <w:rsid w:val="30D34146"/>
    <w:rsid w:val="30F94597"/>
    <w:rsid w:val="31344C32"/>
    <w:rsid w:val="31474C91"/>
    <w:rsid w:val="31581866"/>
    <w:rsid w:val="31CF6E91"/>
    <w:rsid w:val="31EB2AC8"/>
    <w:rsid w:val="32072AEF"/>
    <w:rsid w:val="320F30FF"/>
    <w:rsid w:val="325D0813"/>
    <w:rsid w:val="32752A95"/>
    <w:rsid w:val="329B31D0"/>
    <w:rsid w:val="32A6614B"/>
    <w:rsid w:val="32C55A6B"/>
    <w:rsid w:val="32CF32FF"/>
    <w:rsid w:val="32E3558E"/>
    <w:rsid w:val="330D71C0"/>
    <w:rsid w:val="337868EC"/>
    <w:rsid w:val="33983E1F"/>
    <w:rsid w:val="33AB2913"/>
    <w:rsid w:val="33D56221"/>
    <w:rsid w:val="340B03CA"/>
    <w:rsid w:val="34245283"/>
    <w:rsid w:val="34453A2A"/>
    <w:rsid w:val="34557212"/>
    <w:rsid w:val="347350CF"/>
    <w:rsid w:val="348E05B5"/>
    <w:rsid w:val="34914238"/>
    <w:rsid w:val="34A11501"/>
    <w:rsid w:val="34C63F56"/>
    <w:rsid w:val="34E27D04"/>
    <w:rsid w:val="350345E8"/>
    <w:rsid w:val="35587023"/>
    <w:rsid w:val="35B533ED"/>
    <w:rsid w:val="35CF0CE8"/>
    <w:rsid w:val="368851BE"/>
    <w:rsid w:val="36A97992"/>
    <w:rsid w:val="36C25551"/>
    <w:rsid w:val="36D30D5E"/>
    <w:rsid w:val="36FD7C4E"/>
    <w:rsid w:val="37773C20"/>
    <w:rsid w:val="37974488"/>
    <w:rsid w:val="37ED0BDD"/>
    <w:rsid w:val="386F6637"/>
    <w:rsid w:val="391D0DF8"/>
    <w:rsid w:val="392638C1"/>
    <w:rsid w:val="39346DDD"/>
    <w:rsid w:val="39431EE9"/>
    <w:rsid w:val="395C1320"/>
    <w:rsid w:val="39801DC4"/>
    <w:rsid w:val="39D630D4"/>
    <w:rsid w:val="3A163729"/>
    <w:rsid w:val="3A852E75"/>
    <w:rsid w:val="3AD75E99"/>
    <w:rsid w:val="3ADA79DB"/>
    <w:rsid w:val="3ADD233A"/>
    <w:rsid w:val="3B202D5F"/>
    <w:rsid w:val="3B39156F"/>
    <w:rsid w:val="3B813F69"/>
    <w:rsid w:val="3BCD1E69"/>
    <w:rsid w:val="3BD512E1"/>
    <w:rsid w:val="3BDD0B59"/>
    <w:rsid w:val="3C5520D2"/>
    <w:rsid w:val="3C593847"/>
    <w:rsid w:val="3D9D4691"/>
    <w:rsid w:val="3DDE7C0F"/>
    <w:rsid w:val="3DF34526"/>
    <w:rsid w:val="3E0C7693"/>
    <w:rsid w:val="3E280D88"/>
    <w:rsid w:val="3E3D1143"/>
    <w:rsid w:val="3E7C7711"/>
    <w:rsid w:val="3E8F0D38"/>
    <w:rsid w:val="3E912A4D"/>
    <w:rsid w:val="3F087D57"/>
    <w:rsid w:val="3F444CC8"/>
    <w:rsid w:val="3F4730E3"/>
    <w:rsid w:val="3F644421"/>
    <w:rsid w:val="3FC07877"/>
    <w:rsid w:val="3FD15300"/>
    <w:rsid w:val="3FD1647E"/>
    <w:rsid w:val="40234C64"/>
    <w:rsid w:val="40342B67"/>
    <w:rsid w:val="4043546C"/>
    <w:rsid w:val="40687165"/>
    <w:rsid w:val="40B0357D"/>
    <w:rsid w:val="40B15F55"/>
    <w:rsid w:val="410211BA"/>
    <w:rsid w:val="414671F9"/>
    <w:rsid w:val="414C5EA7"/>
    <w:rsid w:val="418D2441"/>
    <w:rsid w:val="41D1217F"/>
    <w:rsid w:val="42282348"/>
    <w:rsid w:val="4253256B"/>
    <w:rsid w:val="425A209E"/>
    <w:rsid w:val="426F40F0"/>
    <w:rsid w:val="430B400F"/>
    <w:rsid w:val="43FE5589"/>
    <w:rsid w:val="44DF6FFA"/>
    <w:rsid w:val="44F318A8"/>
    <w:rsid w:val="450673A2"/>
    <w:rsid w:val="453A312D"/>
    <w:rsid w:val="45484ABE"/>
    <w:rsid w:val="45697C0C"/>
    <w:rsid w:val="457C531D"/>
    <w:rsid w:val="45D4496C"/>
    <w:rsid w:val="45D86210"/>
    <w:rsid w:val="45F60F2F"/>
    <w:rsid w:val="46075091"/>
    <w:rsid w:val="462A5743"/>
    <w:rsid w:val="46A4581A"/>
    <w:rsid w:val="46D55A0C"/>
    <w:rsid w:val="46DC508B"/>
    <w:rsid w:val="46F978CF"/>
    <w:rsid w:val="475F278C"/>
    <w:rsid w:val="477C42F3"/>
    <w:rsid w:val="477D2B20"/>
    <w:rsid w:val="48036154"/>
    <w:rsid w:val="484860BE"/>
    <w:rsid w:val="48836EEC"/>
    <w:rsid w:val="48AC183C"/>
    <w:rsid w:val="48B721F8"/>
    <w:rsid w:val="48BF2791"/>
    <w:rsid w:val="48CD3070"/>
    <w:rsid w:val="48F50960"/>
    <w:rsid w:val="4A1F1995"/>
    <w:rsid w:val="4A4D077D"/>
    <w:rsid w:val="4A5350F8"/>
    <w:rsid w:val="4A862DF7"/>
    <w:rsid w:val="4AAD13FA"/>
    <w:rsid w:val="4AAE3DC8"/>
    <w:rsid w:val="4AD1193C"/>
    <w:rsid w:val="4AE30616"/>
    <w:rsid w:val="4B164B68"/>
    <w:rsid w:val="4B1B5A9B"/>
    <w:rsid w:val="4B2969D3"/>
    <w:rsid w:val="4B494CD0"/>
    <w:rsid w:val="4B4F0B89"/>
    <w:rsid w:val="4B71721D"/>
    <w:rsid w:val="4BA738BB"/>
    <w:rsid w:val="4BBC1C12"/>
    <w:rsid w:val="4C495DAC"/>
    <w:rsid w:val="4C8540ED"/>
    <w:rsid w:val="4CD41E61"/>
    <w:rsid w:val="4CF07DFD"/>
    <w:rsid w:val="4CFB5136"/>
    <w:rsid w:val="4DDF3482"/>
    <w:rsid w:val="4E091D81"/>
    <w:rsid w:val="4E4B2065"/>
    <w:rsid w:val="4EA71E06"/>
    <w:rsid w:val="4EB85CC8"/>
    <w:rsid w:val="4ECD25C4"/>
    <w:rsid w:val="4EED611E"/>
    <w:rsid w:val="4F154FFB"/>
    <w:rsid w:val="4F4E6DF3"/>
    <w:rsid w:val="4F554D22"/>
    <w:rsid w:val="4FBD2E81"/>
    <w:rsid w:val="4FDC775A"/>
    <w:rsid w:val="4FEF0370"/>
    <w:rsid w:val="4FFF0D0B"/>
    <w:rsid w:val="50496965"/>
    <w:rsid w:val="505D4D82"/>
    <w:rsid w:val="507E3FE4"/>
    <w:rsid w:val="50CB77AF"/>
    <w:rsid w:val="50D527C1"/>
    <w:rsid w:val="50E30FEB"/>
    <w:rsid w:val="510C058D"/>
    <w:rsid w:val="515625D8"/>
    <w:rsid w:val="51695E29"/>
    <w:rsid w:val="51D56ABE"/>
    <w:rsid w:val="51E626B5"/>
    <w:rsid w:val="51FB4BD9"/>
    <w:rsid w:val="522F22F6"/>
    <w:rsid w:val="52433549"/>
    <w:rsid w:val="525E4BD2"/>
    <w:rsid w:val="526B2972"/>
    <w:rsid w:val="52B66F31"/>
    <w:rsid w:val="53177D85"/>
    <w:rsid w:val="53717058"/>
    <w:rsid w:val="53B102BE"/>
    <w:rsid w:val="54164864"/>
    <w:rsid w:val="542E79F9"/>
    <w:rsid w:val="543C2805"/>
    <w:rsid w:val="546B3EB5"/>
    <w:rsid w:val="54C267E3"/>
    <w:rsid w:val="54F16F3B"/>
    <w:rsid w:val="551C0818"/>
    <w:rsid w:val="55477CA6"/>
    <w:rsid w:val="556E0E48"/>
    <w:rsid w:val="55933413"/>
    <w:rsid w:val="559D13E9"/>
    <w:rsid w:val="55B9029B"/>
    <w:rsid w:val="55E92715"/>
    <w:rsid w:val="55F02D94"/>
    <w:rsid w:val="56344F00"/>
    <w:rsid w:val="56AC2970"/>
    <w:rsid w:val="56B82A60"/>
    <w:rsid w:val="56BD1211"/>
    <w:rsid w:val="57296F9F"/>
    <w:rsid w:val="572B5FAD"/>
    <w:rsid w:val="57496B6F"/>
    <w:rsid w:val="57536ED0"/>
    <w:rsid w:val="57653DE7"/>
    <w:rsid w:val="577B2CF7"/>
    <w:rsid w:val="58372B9E"/>
    <w:rsid w:val="585838DA"/>
    <w:rsid w:val="58DE0D33"/>
    <w:rsid w:val="59377A9B"/>
    <w:rsid w:val="59462A22"/>
    <w:rsid w:val="59476CF8"/>
    <w:rsid w:val="59FD5DAF"/>
    <w:rsid w:val="5A1E71CA"/>
    <w:rsid w:val="5A8034FC"/>
    <w:rsid w:val="5AA22639"/>
    <w:rsid w:val="5AB50102"/>
    <w:rsid w:val="5AD116DD"/>
    <w:rsid w:val="5AE838FD"/>
    <w:rsid w:val="5B545C09"/>
    <w:rsid w:val="5B5E43DE"/>
    <w:rsid w:val="5C0C347A"/>
    <w:rsid w:val="5C221077"/>
    <w:rsid w:val="5C3514F5"/>
    <w:rsid w:val="5C99791E"/>
    <w:rsid w:val="5D09556A"/>
    <w:rsid w:val="5D2618E7"/>
    <w:rsid w:val="5D3E0305"/>
    <w:rsid w:val="5D6F718A"/>
    <w:rsid w:val="5E20786F"/>
    <w:rsid w:val="5E5E133C"/>
    <w:rsid w:val="5EE37CC0"/>
    <w:rsid w:val="5F680E8F"/>
    <w:rsid w:val="5FD22B9C"/>
    <w:rsid w:val="60037188"/>
    <w:rsid w:val="60334DE0"/>
    <w:rsid w:val="60B940A2"/>
    <w:rsid w:val="60C03312"/>
    <w:rsid w:val="60C82A24"/>
    <w:rsid w:val="60F030AC"/>
    <w:rsid w:val="61451274"/>
    <w:rsid w:val="61543EBD"/>
    <w:rsid w:val="615B7448"/>
    <w:rsid w:val="616078BB"/>
    <w:rsid w:val="61672F7A"/>
    <w:rsid w:val="61F74070"/>
    <w:rsid w:val="623D35C6"/>
    <w:rsid w:val="624E1B0F"/>
    <w:rsid w:val="626F067B"/>
    <w:rsid w:val="62715FD5"/>
    <w:rsid w:val="62790AB9"/>
    <w:rsid w:val="62B13CD3"/>
    <w:rsid w:val="62C902DF"/>
    <w:rsid w:val="62DB3F0C"/>
    <w:rsid w:val="630F105B"/>
    <w:rsid w:val="63740E50"/>
    <w:rsid w:val="637C5996"/>
    <w:rsid w:val="638E555D"/>
    <w:rsid w:val="63F36EFC"/>
    <w:rsid w:val="63F54114"/>
    <w:rsid w:val="647E5A9B"/>
    <w:rsid w:val="6570415C"/>
    <w:rsid w:val="65CF4841"/>
    <w:rsid w:val="65D02853"/>
    <w:rsid w:val="66331A8D"/>
    <w:rsid w:val="66484CBF"/>
    <w:rsid w:val="664A2B9A"/>
    <w:rsid w:val="667D2013"/>
    <w:rsid w:val="66900F43"/>
    <w:rsid w:val="66A446AD"/>
    <w:rsid w:val="66FE760A"/>
    <w:rsid w:val="68C02649"/>
    <w:rsid w:val="68E115E6"/>
    <w:rsid w:val="694644E2"/>
    <w:rsid w:val="69DC6685"/>
    <w:rsid w:val="6A4167DE"/>
    <w:rsid w:val="6A891881"/>
    <w:rsid w:val="6ABD0AB5"/>
    <w:rsid w:val="6AFB51F6"/>
    <w:rsid w:val="6B593261"/>
    <w:rsid w:val="6B8A1B48"/>
    <w:rsid w:val="6B9B64A0"/>
    <w:rsid w:val="6B9D57F4"/>
    <w:rsid w:val="6BB20934"/>
    <w:rsid w:val="6BFD26AD"/>
    <w:rsid w:val="6C315800"/>
    <w:rsid w:val="6C3704A1"/>
    <w:rsid w:val="6C6D7803"/>
    <w:rsid w:val="6CBE65B3"/>
    <w:rsid w:val="6CD72CDE"/>
    <w:rsid w:val="6CF4025B"/>
    <w:rsid w:val="6CF859E0"/>
    <w:rsid w:val="6D5B4845"/>
    <w:rsid w:val="6D9A15D6"/>
    <w:rsid w:val="6E534E16"/>
    <w:rsid w:val="6E9364B3"/>
    <w:rsid w:val="6E9D6526"/>
    <w:rsid w:val="6EAE36F9"/>
    <w:rsid w:val="6ED33639"/>
    <w:rsid w:val="6F08472D"/>
    <w:rsid w:val="6F545008"/>
    <w:rsid w:val="6F617C2E"/>
    <w:rsid w:val="6F784C01"/>
    <w:rsid w:val="6F891B6D"/>
    <w:rsid w:val="6FB71597"/>
    <w:rsid w:val="6FC7058A"/>
    <w:rsid w:val="6FD57010"/>
    <w:rsid w:val="702C3425"/>
    <w:rsid w:val="706D036C"/>
    <w:rsid w:val="70CB1148"/>
    <w:rsid w:val="711C1432"/>
    <w:rsid w:val="71B506C2"/>
    <w:rsid w:val="71CA0E78"/>
    <w:rsid w:val="71DF5EDA"/>
    <w:rsid w:val="723B5EFC"/>
    <w:rsid w:val="72856722"/>
    <w:rsid w:val="72DB51F3"/>
    <w:rsid w:val="73550049"/>
    <w:rsid w:val="736D146C"/>
    <w:rsid w:val="7371191D"/>
    <w:rsid w:val="73DF3BDE"/>
    <w:rsid w:val="73FE79E5"/>
    <w:rsid w:val="740679D9"/>
    <w:rsid w:val="74201B14"/>
    <w:rsid w:val="74E36A7E"/>
    <w:rsid w:val="74EC50A9"/>
    <w:rsid w:val="74F37136"/>
    <w:rsid w:val="74FA0A98"/>
    <w:rsid w:val="757366D4"/>
    <w:rsid w:val="75AF6CFD"/>
    <w:rsid w:val="75EA5DDB"/>
    <w:rsid w:val="75FF2B40"/>
    <w:rsid w:val="76051A82"/>
    <w:rsid w:val="76166360"/>
    <w:rsid w:val="766D0463"/>
    <w:rsid w:val="769745AF"/>
    <w:rsid w:val="76AF7A8A"/>
    <w:rsid w:val="76F34FFF"/>
    <w:rsid w:val="770E0DEE"/>
    <w:rsid w:val="77233FD4"/>
    <w:rsid w:val="7763136A"/>
    <w:rsid w:val="779F0277"/>
    <w:rsid w:val="77B77146"/>
    <w:rsid w:val="78442504"/>
    <w:rsid w:val="785E7ADC"/>
    <w:rsid w:val="7894762C"/>
    <w:rsid w:val="78DA62FC"/>
    <w:rsid w:val="79CF3B96"/>
    <w:rsid w:val="79F71C3B"/>
    <w:rsid w:val="7A693A9E"/>
    <w:rsid w:val="7AD35CDC"/>
    <w:rsid w:val="7B620E60"/>
    <w:rsid w:val="7B702F61"/>
    <w:rsid w:val="7BA4293D"/>
    <w:rsid w:val="7BF70459"/>
    <w:rsid w:val="7C2A2996"/>
    <w:rsid w:val="7C300C79"/>
    <w:rsid w:val="7C347EAB"/>
    <w:rsid w:val="7C5232D6"/>
    <w:rsid w:val="7CAD7DB1"/>
    <w:rsid w:val="7CAF11CF"/>
    <w:rsid w:val="7CD77CE1"/>
    <w:rsid w:val="7D395250"/>
    <w:rsid w:val="7D4E66EE"/>
    <w:rsid w:val="7E2F7B5F"/>
    <w:rsid w:val="7E311F0C"/>
    <w:rsid w:val="7E3D6443"/>
    <w:rsid w:val="7E42364F"/>
    <w:rsid w:val="7E440C18"/>
    <w:rsid w:val="7E794BE9"/>
    <w:rsid w:val="7E822913"/>
    <w:rsid w:val="7E951DCD"/>
    <w:rsid w:val="7EAC73BE"/>
    <w:rsid w:val="7EC23104"/>
    <w:rsid w:val="7F3F650F"/>
    <w:rsid w:val="7F64033C"/>
    <w:rsid w:val="7FC020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ascii="宋体" w:hAnsi="宋体"/>
      <w:b/>
      <w:kern w:val="44"/>
      <w:sz w:val="48"/>
      <w:szCs w:val="48"/>
    </w:rPr>
  </w:style>
  <w:style w:type="paragraph" w:styleId="5">
    <w:name w:val="heading 3"/>
    <w:basedOn w:val="1"/>
    <w:next w:val="1"/>
    <w:qFormat/>
    <w:uiPriority w:val="0"/>
    <w:pPr>
      <w:spacing w:beforeAutospacing="1" w:afterAutospacing="1"/>
      <w:jc w:val="left"/>
      <w:outlineLvl w:val="2"/>
    </w:pPr>
    <w:rPr>
      <w:rFonts w:ascii="宋体" w:hAnsi="宋体"/>
      <w:b/>
      <w:kern w:val="0"/>
      <w:sz w:val="27"/>
      <w:szCs w:val="27"/>
    </w:rPr>
  </w:style>
  <w:style w:type="paragraph" w:styleId="6">
    <w:name w:val="heading 4"/>
    <w:basedOn w:val="1"/>
    <w:next w:val="1"/>
    <w:qFormat/>
    <w:uiPriority w:val="0"/>
    <w:pPr>
      <w:spacing w:beforeAutospacing="1" w:afterAutospacing="1"/>
      <w:jc w:val="left"/>
      <w:outlineLvl w:val="3"/>
    </w:pPr>
    <w:rPr>
      <w:rFonts w:ascii="宋体" w:hAnsi="宋体"/>
      <w:b/>
      <w:kern w:val="0"/>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7">
    <w:name w:val="Date"/>
    <w:basedOn w:val="1"/>
    <w:next w:val="1"/>
    <w:qFormat/>
    <w:uiPriority w:val="0"/>
    <w:pPr>
      <w:ind w:left="100" w:leftChars="2500"/>
    </w:pPr>
  </w:style>
  <w:style w:type="paragraph" w:styleId="8">
    <w:name w:val="footer"/>
    <w:basedOn w:val="1"/>
    <w:link w:val="59"/>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0"/>
    <w:pPr>
      <w:widowControl w:val="0"/>
      <w:jc w:val="both"/>
    </w:pPr>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cs="Times New Roman"/>
    </w:rPr>
  </w:style>
  <w:style w:type="character" w:styleId="16">
    <w:name w:val="Emphasis"/>
    <w:basedOn w:val="14"/>
    <w:qFormat/>
    <w:uiPriority w:val="0"/>
    <w:rPr>
      <w:rFonts w:cs="Times New Roman"/>
      <w:i/>
    </w:rPr>
  </w:style>
  <w:style w:type="character" w:styleId="17">
    <w:name w:val="Hyperlink"/>
    <w:basedOn w:val="14"/>
    <w:qFormat/>
    <w:uiPriority w:val="0"/>
    <w:rPr>
      <w:rFonts w:cs="Times New Roman"/>
      <w:color w:val="0000FF"/>
      <w:u w:val="single"/>
    </w:rPr>
  </w:style>
  <w:style w:type="paragraph" w:customStyle="1" w:styleId="18">
    <w:name w:val="qrcode-status-icon2"/>
    <w:basedOn w:val="1"/>
    <w:qFormat/>
    <w:uiPriority w:val="0"/>
    <w:pPr>
      <w:jc w:val="left"/>
    </w:pPr>
    <w:rPr>
      <w:kern w:val="0"/>
    </w:rPr>
  </w:style>
  <w:style w:type="paragraph" w:customStyle="1" w:styleId="19">
    <w:name w:val="qrcode-status-icon"/>
    <w:basedOn w:val="1"/>
    <w:qFormat/>
    <w:uiPriority w:val="0"/>
    <w:pPr>
      <w:spacing w:before="225" w:after="225"/>
      <w:jc w:val="left"/>
    </w:pPr>
    <w:rPr>
      <w:kern w:val="0"/>
    </w:rPr>
  </w:style>
  <w:style w:type="paragraph" w:customStyle="1" w:styleId="20">
    <w:name w:val="tang-pass-sms-title"/>
    <w:basedOn w:val="1"/>
    <w:qFormat/>
    <w:uiPriority w:val="0"/>
    <w:pPr>
      <w:jc w:val="left"/>
    </w:pPr>
    <w:rPr>
      <w:b/>
      <w:color w:val="666666"/>
      <w:kern w:val="0"/>
      <w:sz w:val="18"/>
      <w:szCs w:val="18"/>
    </w:rPr>
  </w:style>
  <w:style w:type="paragraph" w:customStyle="1" w:styleId="21">
    <w:name w:val="pass-make-text"/>
    <w:basedOn w:val="1"/>
    <w:qFormat/>
    <w:uiPriority w:val="0"/>
    <w:pPr>
      <w:jc w:val="left"/>
    </w:pPr>
    <w:rPr>
      <w:kern w:val="0"/>
      <w:sz w:val="18"/>
      <w:szCs w:val="18"/>
    </w:rPr>
  </w:style>
  <w:style w:type="paragraph" w:customStyle="1" w:styleId="22">
    <w:name w:val="_Style 46"/>
    <w:basedOn w:val="1"/>
    <w:next w:val="1"/>
    <w:qFormat/>
    <w:uiPriority w:val="0"/>
    <w:pPr>
      <w:pBdr>
        <w:bottom w:val="single" w:color="auto" w:sz="6" w:space="1"/>
      </w:pBdr>
      <w:jc w:val="center"/>
    </w:pPr>
    <w:rPr>
      <w:rFonts w:ascii="Arial"/>
      <w:vanish/>
      <w:sz w:val="16"/>
    </w:rPr>
  </w:style>
  <w:style w:type="paragraph" w:customStyle="1" w:styleId="23">
    <w:name w:val="pass-generalerrorwrapper"/>
    <w:basedOn w:val="1"/>
    <w:qFormat/>
    <w:uiPriority w:val="0"/>
    <w:pPr>
      <w:jc w:val="left"/>
    </w:pPr>
    <w:rPr>
      <w:kern w:val="0"/>
    </w:rPr>
  </w:style>
  <w:style w:type="paragraph" w:customStyle="1" w:styleId="24">
    <w:name w:val="tang-pass-sms-tip"/>
    <w:basedOn w:val="1"/>
    <w:qFormat/>
    <w:uiPriority w:val="0"/>
    <w:pPr>
      <w:jc w:val="left"/>
    </w:pPr>
    <w:rPr>
      <w:color w:val="999999"/>
      <w:kern w:val="0"/>
      <w:sz w:val="18"/>
      <w:szCs w:val="18"/>
    </w:rPr>
  </w:style>
  <w:style w:type="paragraph" w:customStyle="1" w:styleId="25">
    <w:name w:val="pass-smsswitchwrapper"/>
    <w:basedOn w:val="1"/>
    <w:qFormat/>
    <w:uiPriority w:val="0"/>
    <w:pPr>
      <w:spacing w:after="150"/>
      <w:jc w:val="right"/>
    </w:pPr>
    <w:rPr>
      <w:kern w:val="0"/>
    </w:rPr>
  </w:style>
  <w:style w:type="paragraph" w:customStyle="1" w:styleId="26">
    <w:name w:val="tang-pass-qrcode-title2"/>
    <w:basedOn w:val="1"/>
    <w:qFormat/>
    <w:uiPriority w:val="0"/>
    <w:pPr>
      <w:jc w:val="left"/>
    </w:pPr>
    <w:rPr>
      <w:kern w:val="0"/>
    </w:rPr>
  </w:style>
  <w:style w:type="paragraph" w:customStyle="1" w:styleId="27">
    <w:name w:val="qrcode-status-icon6"/>
    <w:basedOn w:val="1"/>
    <w:qFormat/>
    <w:uiPriority w:val="0"/>
    <w:pPr>
      <w:spacing w:before="225"/>
      <w:jc w:val="left"/>
    </w:pPr>
    <w:rPr>
      <w:kern w:val="0"/>
    </w:rPr>
  </w:style>
  <w:style w:type="paragraph" w:customStyle="1" w:styleId="28">
    <w:name w:val="tang-pass-qrcode-title"/>
    <w:basedOn w:val="1"/>
    <w:qFormat/>
    <w:uiPriority w:val="0"/>
    <w:pPr>
      <w:spacing w:after="225" w:line="540" w:lineRule="atLeast"/>
      <w:jc w:val="center"/>
    </w:pPr>
    <w:rPr>
      <w:b/>
      <w:kern w:val="0"/>
      <w:sz w:val="24"/>
    </w:rPr>
  </w:style>
  <w:style w:type="paragraph" w:customStyle="1" w:styleId="29">
    <w:name w:val="qrcode-refresh-btn"/>
    <w:basedOn w:val="1"/>
    <w:qFormat/>
    <w:uiPriority w:val="0"/>
    <w:pPr>
      <w:shd w:val="clear" w:color="auto" w:fill="3388FF"/>
      <w:spacing w:before="90"/>
      <w:jc w:val="center"/>
    </w:pPr>
    <w:rPr>
      <w:color w:val="FFFFFF"/>
      <w:kern w:val="0"/>
    </w:rPr>
  </w:style>
  <w:style w:type="paragraph" w:customStyle="1" w:styleId="30">
    <w:name w:val="_Style 47"/>
    <w:basedOn w:val="1"/>
    <w:next w:val="1"/>
    <w:qFormat/>
    <w:uiPriority w:val="0"/>
    <w:pPr>
      <w:pBdr>
        <w:top w:val="single" w:color="auto" w:sz="6" w:space="1"/>
      </w:pBdr>
      <w:jc w:val="center"/>
    </w:pPr>
    <w:rPr>
      <w:rFonts w:ascii="Arial"/>
      <w:vanish/>
      <w:sz w:val="16"/>
    </w:rPr>
  </w:style>
  <w:style w:type="paragraph" w:customStyle="1" w:styleId="31">
    <w:name w:val="p18"/>
    <w:basedOn w:val="1"/>
    <w:qFormat/>
    <w:uiPriority w:val="0"/>
    <w:pPr>
      <w:widowControl/>
      <w:spacing w:before="100" w:after="100"/>
      <w:jc w:val="left"/>
    </w:pPr>
    <w:rPr>
      <w:rFonts w:ascii="宋体" w:hAnsi="宋体"/>
      <w:color w:val="000000"/>
      <w:kern w:val="0"/>
      <w:sz w:val="24"/>
    </w:rPr>
  </w:style>
  <w:style w:type="paragraph" w:customStyle="1" w:styleId="32">
    <w:name w:val="qrcode-status-msg"/>
    <w:basedOn w:val="1"/>
    <w:qFormat/>
    <w:uiPriority w:val="0"/>
    <w:pPr>
      <w:jc w:val="left"/>
    </w:pPr>
    <w:rPr>
      <w:color w:val="333333"/>
      <w:kern w:val="0"/>
      <w:sz w:val="18"/>
      <w:szCs w:val="18"/>
    </w:rPr>
  </w:style>
  <w:style w:type="paragraph" w:customStyle="1" w:styleId="33">
    <w:name w:val="tang-pass-qrcode-info"/>
    <w:basedOn w:val="1"/>
    <w:qFormat/>
    <w:uiPriority w:val="0"/>
    <w:pPr>
      <w:spacing w:before="300"/>
      <w:jc w:val="center"/>
    </w:pPr>
    <w:rPr>
      <w:color w:val="666666"/>
      <w:kern w:val="0"/>
      <w:sz w:val="18"/>
      <w:szCs w:val="18"/>
    </w:rPr>
  </w:style>
  <w:style w:type="paragraph" w:customStyle="1" w:styleId="34">
    <w:name w:val="qrcode-status-icon4"/>
    <w:basedOn w:val="1"/>
    <w:qFormat/>
    <w:uiPriority w:val="0"/>
    <w:pPr>
      <w:jc w:val="left"/>
    </w:pPr>
    <w:rPr>
      <w:kern w:val="0"/>
    </w:rPr>
  </w:style>
  <w:style w:type="paragraph" w:customStyle="1" w:styleId="35">
    <w:name w:val=" Char1"/>
    <w:basedOn w:val="1"/>
    <w:qFormat/>
    <w:uiPriority w:val="0"/>
    <w:pPr>
      <w:widowControl/>
      <w:spacing w:after="160" w:line="240" w:lineRule="exact"/>
      <w:jc w:val="left"/>
    </w:pPr>
    <w:rPr>
      <w:rFonts w:ascii="Times New Roman" w:hAnsi="Times New Roman"/>
      <w:color w:val="000000"/>
      <w:kern w:val="0"/>
      <w:szCs w:val="20"/>
      <w:u w:val="none" w:color="000000"/>
    </w:rPr>
  </w:style>
  <w:style w:type="character" w:customStyle="1" w:styleId="36">
    <w:name w:val="open"/>
    <w:basedOn w:val="14"/>
    <w:qFormat/>
    <w:uiPriority w:val="0"/>
    <w:rPr>
      <w:rFonts w:cs="Times New Roman"/>
    </w:rPr>
  </w:style>
  <w:style w:type="character" w:customStyle="1" w:styleId="37">
    <w:name w:val="pass-placeholder-password"/>
    <w:basedOn w:val="14"/>
    <w:qFormat/>
    <w:uiPriority w:val="0"/>
    <w:rPr>
      <w:rFonts w:cs="Times New Roman"/>
    </w:rPr>
  </w:style>
  <w:style w:type="character" w:customStyle="1" w:styleId="38">
    <w:name w:val="pass-placeholder-username2"/>
    <w:basedOn w:val="14"/>
    <w:qFormat/>
    <w:uiPriority w:val="0"/>
    <w:rPr>
      <w:rFonts w:cs="Times New Roman"/>
    </w:rPr>
  </w:style>
  <w:style w:type="character" w:customStyle="1" w:styleId="39">
    <w:name w:val="pass-placeholder"/>
    <w:basedOn w:val="14"/>
    <w:qFormat/>
    <w:uiPriority w:val="0"/>
    <w:rPr>
      <w:rFonts w:cs="Times New Roman"/>
    </w:rPr>
  </w:style>
  <w:style w:type="character" w:customStyle="1" w:styleId="40">
    <w:name w:val="pass-placeholder-username"/>
    <w:basedOn w:val="14"/>
    <w:qFormat/>
    <w:uiPriority w:val="0"/>
    <w:rPr>
      <w:rFonts w:cs="Times New Roman"/>
    </w:rPr>
  </w:style>
  <w:style w:type="character" w:customStyle="1" w:styleId="41">
    <w:name w:val="pass-placeholder-password1"/>
    <w:basedOn w:val="14"/>
    <w:qFormat/>
    <w:uiPriority w:val="0"/>
    <w:rPr>
      <w:rFonts w:cs="Times New Roman"/>
    </w:rPr>
  </w:style>
  <w:style w:type="character" w:customStyle="1" w:styleId="42">
    <w:name w:val="pass-placeholder-username1"/>
    <w:basedOn w:val="14"/>
    <w:qFormat/>
    <w:uiPriority w:val="0"/>
    <w:rPr>
      <w:rFonts w:cs="Times New Roman"/>
    </w:rPr>
  </w:style>
  <w:style w:type="character" w:customStyle="1" w:styleId="43">
    <w:name w:val="pass-placeholder-smsphone2"/>
    <w:basedOn w:val="14"/>
    <w:qFormat/>
    <w:uiPriority w:val="0"/>
    <w:rPr>
      <w:rFonts w:cs="Times New Roman"/>
    </w:rPr>
  </w:style>
  <w:style w:type="character" w:customStyle="1" w:styleId="44">
    <w:name w:val="pass-clearbtn-verifycode"/>
    <w:basedOn w:val="14"/>
    <w:qFormat/>
    <w:uiPriority w:val="0"/>
    <w:rPr>
      <w:rFonts w:cs="Times New Roman"/>
    </w:rPr>
  </w:style>
  <w:style w:type="character" w:customStyle="1" w:styleId="45">
    <w:name w:val="pass-placeholder-smsphone1"/>
    <w:basedOn w:val="14"/>
    <w:qFormat/>
    <w:uiPriority w:val="0"/>
    <w:rPr>
      <w:rFonts w:cs="Times New Roman"/>
    </w:rPr>
  </w:style>
  <w:style w:type="character" w:customStyle="1" w:styleId="46">
    <w:name w:val="pass-clearbtn-verifycode2"/>
    <w:basedOn w:val="14"/>
    <w:qFormat/>
    <w:uiPriority w:val="0"/>
    <w:rPr>
      <w:rFonts w:cs="Times New Roman"/>
    </w:rPr>
  </w:style>
  <w:style w:type="character" w:customStyle="1" w:styleId="47">
    <w:name w:val="tang-pass-sms-agreement1"/>
    <w:basedOn w:val="14"/>
    <w:qFormat/>
    <w:uiPriority w:val="0"/>
    <w:rPr>
      <w:rFonts w:cs="Times New Roman"/>
      <w:color w:val="969696"/>
      <w:sz w:val="18"/>
      <w:szCs w:val="18"/>
    </w:rPr>
  </w:style>
  <w:style w:type="character" w:customStyle="1" w:styleId="48">
    <w:name w:val="pass-generalerror"/>
    <w:basedOn w:val="14"/>
    <w:qFormat/>
    <w:uiPriority w:val="0"/>
    <w:rPr>
      <w:rFonts w:cs="Times New Roman"/>
      <w:color w:val="FC4343"/>
      <w:sz w:val="18"/>
      <w:szCs w:val="18"/>
    </w:rPr>
  </w:style>
  <w:style w:type="character" w:customStyle="1" w:styleId="49">
    <w:name w:val="pass-placeholder-password2"/>
    <w:basedOn w:val="14"/>
    <w:qFormat/>
    <w:uiPriority w:val="0"/>
    <w:rPr>
      <w:rFonts w:cs="Times New Roman"/>
    </w:rPr>
  </w:style>
  <w:style w:type="character" w:customStyle="1" w:styleId="50">
    <w:name w:val="pass-placeholder2"/>
    <w:basedOn w:val="14"/>
    <w:qFormat/>
    <w:uiPriority w:val="0"/>
    <w:rPr>
      <w:rFonts w:cs="Times New Roman"/>
    </w:rPr>
  </w:style>
  <w:style w:type="character" w:customStyle="1" w:styleId="51">
    <w:name w:val="pass-clearbtn-smsverifycode1"/>
    <w:basedOn w:val="14"/>
    <w:qFormat/>
    <w:uiPriority w:val="0"/>
    <w:rPr>
      <w:rFonts w:cs="Times New Roman"/>
    </w:rPr>
  </w:style>
  <w:style w:type="character" w:customStyle="1" w:styleId="52">
    <w:name w:val="pass-placeholder3"/>
    <w:basedOn w:val="14"/>
    <w:qFormat/>
    <w:uiPriority w:val="0"/>
    <w:rPr>
      <w:rFonts w:cs="Times New Roman"/>
    </w:rPr>
  </w:style>
  <w:style w:type="character" w:customStyle="1" w:styleId="53">
    <w:name w:val="nouupx1"/>
    <w:basedOn w:val="14"/>
    <w:qFormat/>
    <w:uiPriority w:val="0"/>
    <w:rPr>
      <w:rFonts w:cs="Times New Roman"/>
      <w:color w:val="666666"/>
      <w:sz w:val="19"/>
      <w:szCs w:val="19"/>
    </w:rPr>
  </w:style>
  <w:style w:type="character" w:customStyle="1" w:styleId="54">
    <w:name w:val="pass-clearbtn-smsverifycode"/>
    <w:basedOn w:val="14"/>
    <w:qFormat/>
    <w:uiPriority w:val="0"/>
    <w:rPr>
      <w:rFonts w:cs="Times New Roman"/>
    </w:rPr>
  </w:style>
  <w:style w:type="character" w:customStyle="1" w:styleId="55">
    <w:name w:val="pass-clearbtn-verifycode1"/>
    <w:basedOn w:val="14"/>
    <w:qFormat/>
    <w:uiPriority w:val="0"/>
    <w:rPr>
      <w:rFonts w:cs="Times New Roman"/>
    </w:rPr>
  </w:style>
  <w:style w:type="character" w:customStyle="1" w:styleId="56">
    <w:name w:val="pass-placeholder1"/>
    <w:basedOn w:val="14"/>
    <w:qFormat/>
    <w:uiPriority w:val="0"/>
    <w:rPr>
      <w:rFonts w:cs="Times New Roman"/>
    </w:rPr>
  </w:style>
  <w:style w:type="character" w:customStyle="1" w:styleId="57">
    <w:name w:val="pass-clearbtn-smsverifycode2"/>
    <w:basedOn w:val="14"/>
    <w:qFormat/>
    <w:uiPriority w:val="0"/>
    <w:rPr>
      <w:rFonts w:cs="Times New Roman"/>
    </w:rPr>
  </w:style>
  <w:style w:type="character" w:customStyle="1" w:styleId="58">
    <w:name w:val="pass-placeholder-smsphone"/>
    <w:basedOn w:val="14"/>
    <w:qFormat/>
    <w:uiPriority w:val="0"/>
    <w:rPr>
      <w:rFonts w:cs="Times New Roman"/>
    </w:rPr>
  </w:style>
  <w:style w:type="character" w:customStyle="1" w:styleId="59">
    <w:name w:val="页脚 Char"/>
    <w:basedOn w:val="14"/>
    <w:link w:val="8"/>
    <w:qFormat/>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1457;&#25913;&#23616;&#21150;&#20844;&#23460;E&#30424;\&#21508;&#31867;&#27169;&#26495;\&#21508;&#31867;&#25991;&#20214;&#22836;\&#27743;&#21457;&#25913;&#20826;&#32452;2021&#20415;&#31546;&#24335;&#25991;&#20214;&#22836;&#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江发改党组2021便笺式文件头模板.dot</Template>
  <Pages>2</Pages>
  <Words>325</Words>
  <Characters>334</Characters>
  <Lines>114</Lines>
  <Paragraphs>32</Paragraphs>
  <TotalTime>9</TotalTime>
  <ScaleCrop>false</ScaleCrop>
  <LinksUpToDate>false</LinksUpToDate>
  <CharactersWithSpaces>399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2020-12-30T00:22:00Z</dcterms:created>
  <dc:creator>Admin</dc:creator>
  <cp:lastModifiedBy>星之哀愁</cp:lastModifiedBy>
  <cp:lastPrinted>2023-09-19T09:01:00Z</cp:lastPrinted>
  <dcterms:modified xsi:type="dcterms:W3CDTF">2024-08-29T07:21:33Z</dcterms:modified>
  <dc:title>中共柳州市柳江区发展改革局党组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2D963044BF754F9597FD1E0C3E59DC9B_13</vt:lpwstr>
  </property>
</Properties>
</file>