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6AFA">
      <w:pPr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附件3</w:t>
      </w:r>
    </w:p>
    <w:p w14:paraId="0526BC86">
      <w:pPr>
        <w:spacing w:line="500" w:lineRule="exact"/>
        <w:jc w:val="center"/>
        <w:rPr>
          <w:rFonts w:hint="default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优秀心理健康脱口秀作品获奖名单</w:t>
      </w:r>
    </w:p>
    <w:p w14:paraId="61721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小学组：</w:t>
      </w:r>
    </w:p>
    <w:tbl>
      <w:tblPr>
        <w:tblStyle w:val="8"/>
        <w:tblW w:w="1354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188"/>
        <w:gridCol w:w="945"/>
        <w:gridCol w:w="3000"/>
        <w:gridCol w:w="2399"/>
        <w:gridCol w:w="1622"/>
        <w:gridCol w:w="1363"/>
      </w:tblGrid>
      <w:tr w14:paraId="182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noWrap/>
            <w:vAlign w:val="center"/>
          </w:tcPr>
          <w:p w14:paraId="3DCAB90F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8" w:type="dxa"/>
            <w:noWrap/>
            <w:vAlign w:val="center"/>
          </w:tcPr>
          <w:p w14:paraId="13BD71E0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45" w:type="dxa"/>
            <w:noWrap/>
            <w:vAlign w:val="center"/>
          </w:tcPr>
          <w:p w14:paraId="303EBDAE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3000" w:type="dxa"/>
            <w:noWrap/>
            <w:vAlign w:val="center"/>
          </w:tcPr>
          <w:p w14:paraId="3FA40AFB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99" w:type="dxa"/>
            <w:noWrap/>
            <w:vAlign w:val="center"/>
          </w:tcPr>
          <w:p w14:paraId="2E651C7E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班级、作者</w:t>
            </w:r>
          </w:p>
        </w:tc>
        <w:tc>
          <w:tcPr>
            <w:tcW w:w="1622" w:type="dxa"/>
            <w:noWrap/>
            <w:vAlign w:val="center"/>
          </w:tcPr>
          <w:p w14:paraId="0F9E1639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63" w:type="dxa"/>
            <w:noWrap/>
            <w:vAlign w:val="center"/>
          </w:tcPr>
          <w:p w14:paraId="62D040E0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14:paraId="0C28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2F322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61E1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-SA"/>
              </w:rPr>
              <w:t>拉堡第二小学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58E7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A5B1F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负面情绪，快走开！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CCEE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覃子曦  韦驿桐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84B133">
            <w:pPr>
              <w:spacing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韦丽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53BF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2F5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F1C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1096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柳州市柳江区拉堡小学晨曦校区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1AE9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4AA4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《与压力和解，和乐观牵手》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F5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207班陶芷依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C366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樊茹慧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BB82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A44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2BCC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ADE29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  <w:t>柳州市柳江区拉堡小学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BDE4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DEAC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《做独一无二的自己》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616C72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四（5）班覃铭浩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72FA4C">
            <w:pPr>
              <w:spacing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覃秀艳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6A1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AB62E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30A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CA3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3CC9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柳州市柳江区新兴小学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62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FD75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向校园欺凌勇敢说不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618C35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）班</w:t>
            </w:r>
          </w:p>
          <w:p w14:paraId="53BD2D6C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黄崇俊熙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AE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刘晓佩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979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DFF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619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A85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柳江区基隆开发区第二小学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3A736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C9B3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脱口秀——人际交往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02B5E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一年级2班周熙媛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00AEA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莫家菊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7AB81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7362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FAAE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70BDB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-SA"/>
              </w:rPr>
              <w:t>思贤小学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802E6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717A7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我的情绪我做主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F23C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204覃品鑫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0FB3CA">
            <w:pPr>
              <w:spacing w:line="5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周金柳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B8E5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6AB9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CBDD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22350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-SA"/>
              </w:rPr>
              <w:t>柳州市柳江区穿山中心小学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D7B1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FAC8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培养快乐心态，促进心理健康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477D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五年级4班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谭思彤  龙泽瑜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6B5D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覃柳云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261C7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2C5ED6DC">
      <w:pPr>
        <w:widowControl/>
        <w:ind w:lef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初中组：</w:t>
      </w:r>
    </w:p>
    <w:tbl>
      <w:tblPr>
        <w:tblStyle w:val="8"/>
        <w:tblW w:w="1354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85"/>
        <w:gridCol w:w="1455"/>
        <w:gridCol w:w="3000"/>
        <w:gridCol w:w="2176"/>
        <w:gridCol w:w="1463"/>
        <w:gridCol w:w="1746"/>
      </w:tblGrid>
      <w:tr w14:paraId="2453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noWrap/>
            <w:vAlign w:val="center"/>
          </w:tcPr>
          <w:p w14:paraId="372C3F8B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5" w:type="dxa"/>
            <w:noWrap/>
            <w:vAlign w:val="center"/>
          </w:tcPr>
          <w:p w14:paraId="57A2BE73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55" w:type="dxa"/>
            <w:noWrap/>
            <w:vAlign w:val="center"/>
          </w:tcPr>
          <w:p w14:paraId="1D748C66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3000" w:type="dxa"/>
            <w:noWrap/>
            <w:vAlign w:val="center"/>
          </w:tcPr>
          <w:p w14:paraId="64E3A30E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176" w:type="dxa"/>
            <w:noWrap/>
            <w:vAlign w:val="center"/>
          </w:tcPr>
          <w:p w14:paraId="25DCC757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班级、作者</w:t>
            </w:r>
          </w:p>
        </w:tc>
        <w:tc>
          <w:tcPr>
            <w:tcW w:w="1463" w:type="dxa"/>
            <w:noWrap/>
            <w:vAlign w:val="center"/>
          </w:tcPr>
          <w:p w14:paraId="27A9BB8B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746" w:type="dxa"/>
            <w:noWrap/>
            <w:vAlign w:val="center"/>
          </w:tcPr>
          <w:p w14:paraId="6B72423E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14:paraId="619C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9A9025"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226029">
            <w:pPr>
              <w:pStyle w:val="1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柳州市柳江区百朋中学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D45CE5">
            <w:pPr>
              <w:pStyle w:val="1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0253D9">
            <w:pPr>
              <w:pStyle w:val="1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活出自我，别在意他人眼光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1D5D8A">
            <w:pPr>
              <w:pStyle w:val="1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2023级9班 覃新月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0DFC88">
            <w:pPr>
              <w:pStyle w:val="1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覃艺婷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FE5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5A7C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A7881"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F750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穿山二中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5182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8B6B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《辨友记》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98DB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231班 严可馨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B03D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荣艳芳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1007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46FC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E71B00"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55DD5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柳州市柳江区百朋中学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2A6D9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EFA67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如何应对“被比较”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E285C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2023级8班 韦晓缘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84BA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覃艺婷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74ACA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15F4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24BA5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5E4FC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土博中学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8ADC2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589E5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我秀我健康 我秀我快乐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76612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234 梁薇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8F1F3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梁恩福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32CF8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6EDA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7AA9A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C0778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柳州市第四十一中学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2E51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3119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爸妈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妈，我是你的“小棉袄”还是“小烦恼”？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》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AC08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2307班 韦雨泽、赖武杰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5C6A0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覃洁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999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3090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381B49"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927E6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柳州市思贤中学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6F83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517A1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拥抱情绪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》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3190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2202班 何星颍、樊丽婷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628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黄佩珍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18D8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61B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C09744"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E93FE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穿山二中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FDCC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初中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A870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中学生心理健康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8838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231班 罗夕媛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8962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覃飞霞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7E61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1A0B57C8">
      <w:pPr>
        <w:widowControl/>
        <w:ind w:left="0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C1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7363C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27363C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M1MDRjNWY2NDVmOWI0M2YyMmZkMWEwZjVhYWRhMjQifQ=="/>
  </w:docVars>
  <w:rsids>
    <w:rsidRoot w:val="00000000"/>
    <w:rsid w:val="09E44FC8"/>
    <w:rsid w:val="1A6C0459"/>
    <w:rsid w:val="28AC2698"/>
    <w:rsid w:val="2B456B64"/>
    <w:rsid w:val="2BDC525A"/>
    <w:rsid w:val="2C5F2061"/>
    <w:rsid w:val="3427079C"/>
    <w:rsid w:val="3B767607"/>
    <w:rsid w:val="3CCD749A"/>
    <w:rsid w:val="667F6FC6"/>
    <w:rsid w:val="74FC7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Paragraph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3F64E-33DE-4D6B-96DB-E7A6CD107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562</Words>
  <Characters>589</Characters>
  <Lines>0</Lines>
  <Paragraphs>5</Paragraphs>
  <TotalTime>3</TotalTime>
  <ScaleCrop>false</ScaleCrop>
  <LinksUpToDate>false</LinksUpToDate>
  <CharactersWithSpaces>601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2024-06-07T08:34:00Z</dcterms:created>
  <dc:creator>Lenovo</dc:creator>
  <cp:lastModifiedBy>玛莎宇宙</cp:lastModifiedBy>
  <cp:lastPrinted>2024-08-23T02:01:00Z</cp:lastPrinted>
  <dcterms:modified xsi:type="dcterms:W3CDTF">2024-08-24T12:58:19Z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275F23B7B76647D2BDC612C4DE86DD12_13</vt:lpwstr>
  </property>
</Properties>
</file>